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61" w:rsidRDefault="006F7361" w:rsidP="005B1A8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</w:p>
    <w:p w:rsidR="006F7361" w:rsidRDefault="006F7361" w:rsidP="005B1A8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  <w:r w:rsidRPr="00F92A98">
        <w:rPr>
          <w:rFonts w:ascii="Times New Roman" w:hAnsi="Times New Roman"/>
          <w:b/>
          <w:bCs/>
          <w:caps/>
          <w:sz w:val="24"/>
          <w:szCs w:val="24"/>
          <w:lang w:eastAsia="pl-PL"/>
        </w:rPr>
        <w:t>Zar</w:t>
      </w:r>
      <w:r>
        <w:rPr>
          <w:rFonts w:ascii="Times New Roman" w:hAnsi="Times New Roman"/>
          <w:b/>
          <w:bCs/>
          <w:caps/>
          <w:sz w:val="24"/>
          <w:szCs w:val="24"/>
          <w:lang w:eastAsia="pl-PL"/>
        </w:rPr>
        <w:t>ządzenie Nr 2/2026</w:t>
      </w:r>
      <w:r w:rsidRPr="00F92A98">
        <w:rPr>
          <w:rFonts w:ascii="Times New Roman" w:hAnsi="Times New Roman"/>
          <w:b/>
          <w:bCs/>
          <w:caps/>
          <w:sz w:val="24"/>
          <w:szCs w:val="24"/>
          <w:lang w:eastAsia="pl-PL"/>
        </w:rPr>
        <w:br/>
      </w:r>
      <w:r>
        <w:rPr>
          <w:rFonts w:ascii="Times New Roman" w:hAnsi="Times New Roman"/>
          <w:b/>
          <w:bCs/>
          <w:caps/>
          <w:sz w:val="24"/>
          <w:szCs w:val="24"/>
          <w:lang w:eastAsia="pl-PL"/>
        </w:rPr>
        <w:t xml:space="preserve">DYREKTORA publicznego przedszkola nr 3 "wesoła trójeczka" </w:t>
      </w:r>
    </w:p>
    <w:p w:rsidR="006F7361" w:rsidRPr="00864582" w:rsidRDefault="006F7361" w:rsidP="005B1A8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caps/>
          <w:sz w:val="24"/>
          <w:szCs w:val="24"/>
          <w:lang w:eastAsia="pl-PL"/>
        </w:rPr>
        <w:t>w zduńskiej woli</w:t>
      </w:r>
    </w:p>
    <w:p w:rsidR="006F7361" w:rsidRPr="00F92A98" w:rsidRDefault="006F7361" w:rsidP="00277D3E">
      <w:pPr>
        <w:tabs>
          <w:tab w:val="center" w:pos="4703"/>
          <w:tab w:val="left" w:pos="6405"/>
        </w:tabs>
        <w:autoSpaceDE w:val="0"/>
        <w:autoSpaceDN w:val="0"/>
        <w:adjustRightInd w:val="0"/>
        <w:spacing w:before="280" w:after="280" w:line="240" w:lineRule="auto"/>
        <w:rPr>
          <w:rFonts w:ascii="Times New Roman" w:hAnsi="Times New Roman"/>
          <w:b/>
          <w:bCs/>
          <w:cap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  <w:t>z dnia 8 stycznia</w:t>
      </w:r>
      <w:r w:rsidRPr="00F92A98">
        <w:rPr>
          <w:rFonts w:ascii="Times New Roman" w:hAnsi="Times New Roman"/>
          <w:sz w:val="24"/>
          <w:szCs w:val="24"/>
          <w:lang w:eastAsia="pl-PL"/>
        </w:rPr>
        <w:t> 202</w:t>
      </w:r>
      <w:r>
        <w:rPr>
          <w:rFonts w:ascii="Times New Roman" w:hAnsi="Times New Roman"/>
          <w:sz w:val="24"/>
          <w:szCs w:val="24"/>
          <w:lang w:eastAsia="pl-PL"/>
        </w:rPr>
        <w:t>6</w:t>
      </w:r>
      <w:r w:rsidRPr="00F92A98">
        <w:rPr>
          <w:rFonts w:ascii="Times New Roman" w:hAnsi="Times New Roman"/>
          <w:sz w:val="24"/>
          <w:szCs w:val="24"/>
          <w:lang w:eastAsia="pl-PL"/>
        </w:rPr>
        <w:t> r.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:rsidR="006F7361" w:rsidRPr="004B5013" w:rsidRDefault="006F7361" w:rsidP="004B501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  <w:r w:rsidRPr="00CA705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 sprawie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planu finansowego Publicznego Przedszkola nr 3 "Wesoła Trójeczka" w Zduńskiej Woli</w:t>
      </w:r>
      <w:r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4B5013">
        <w:rPr>
          <w:rFonts w:ascii="Times New Roman" w:hAnsi="Times New Roman"/>
          <w:b/>
          <w:bCs/>
          <w:sz w:val="24"/>
          <w:szCs w:val="24"/>
          <w:lang w:eastAsia="pl-PL"/>
        </w:rPr>
        <w:t>na 202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6</w:t>
      </w:r>
      <w:r w:rsidRPr="004B501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r.</w:t>
      </w:r>
    </w:p>
    <w:p w:rsidR="006F7361" w:rsidRPr="004B5013" w:rsidRDefault="006F7361" w:rsidP="004B501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F7361" w:rsidRPr="004B5013" w:rsidRDefault="006F7361" w:rsidP="004B5013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hAnsi="Times New Roman"/>
          <w:sz w:val="24"/>
          <w:szCs w:val="24"/>
          <w:lang w:eastAsia="pl-PL"/>
        </w:rPr>
      </w:pPr>
      <w:r w:rsidRPr="004B5013">
        <w:rPr>
          <w:rFonts w:ascii="Times New Roman" w:hAnsi="Times New Roman"/>
          <w:sz w:val="24"/>
          <w:szCs w:val="24"/>
          <w:lang w:eastAsia="pl-PL"/>
        </w:rPr>
        <w:t xml:space="preserve">Na podstawie </w:t>
      </w:r>
      <w:r>
        <w:rPr>
          <w:rFonts w:ascii="Times New Roman" w:hAnsi="Times New Roman"/>
          <w:sz w:val="24"/>
          <w:szCs w:val="24"/>
          <w:lang w:eastAsia="pl-PL"/>
        </w:rPr>
        <w:t xml:space="preserve">art. 68 ust. 1 ustawy z dnia </w:t>
      </w:r>
      <w:r w:rsidRPr="00971CEC">
        <w:rPr>
          <w:rFonts w:ascii="Times New Roman" w:hAnsi="Times New Roman"/>
          <w:sz w:val="24"/>
          <w:szCs w:val="24"/>
          <w:lang w:eastAsia="pl-PL"/>
        </w:rPr>
        <w:t>14 grudnia 2016 r. – Prawo oświatowe (Dz. U. z 202</w:t>
      </w:r>
      <w:r>
        <w:rPr>
          <w:rFonts w:ascii="Times New Roman" w:hAnsi="Times New Roman"/>
          <w:sz w:val="24"/>
          <w:szCs w:val="24"/>
          <w:lang w:eastAsia="pl-PL"/>
        </w:rPr>
        <w:t>5 </w:t>
      </w:r>
      <w:r w:rsidRPr="00971CEC">
        <w:rPr>
          <w:rFonts w:ascii="Times New Roman" w:hAnsi="Times New Roman"/>
          <w:sz w:val="24"/>
          <w:szCs w:val="24"/>
          <w:lang w:eastAsia="pl-PL"/>
        </w:rPr>
        <w:t>r. poz.</w:t>
      </w:r>
      <w:r>
        <w:rPr>
          <w:rFonts w:ascii="Times New Roman" w:hAnsi="Times New Roman"/>
          <w:sz w:val="24"/>
          <w:szCs w:val="24"/>
          <w:lang w:eastAsia="pl-PL"/>
        </w:rPr>
        <w:t xml:space="preserve"> 1043, 622, 1160, 1837</w:t>
      </w:r>
      <w:r w:rsidRPr="00971CEC">
        <w:rPr>
          <w:rFonts w:ascii="Times New Roman" w:hAnsi="Times New Roman"/>
          <w:sz w:val="24"/>
          <w:szCs w:val="24"/>
          <w:lang w:eastAsia="pl-PL"/>
        </w:rPr>
        <w:t>)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, </w:t>
      </w:r>
      <w:r w:rsidRPr="00971CEC">
        <w:rPr>
          <w:rFonts w:ascii="Times New Roman" w:hAnsi="Times New Roman"/>
          <w:sz w:val="24"/>
          <w:szCs w:val="24"/>
          <w:lang w:eastAsia="pl-PL"/>
        </w:rPr>
        <w:t>w związku z art. 53 i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4B5013">
        <w:rPr>
          <w:rFonts w:ascii="Times New Roman" w:hAnsi="Times New Roman"/>
          <w:sz w:val="24"/>
          <w:szCs w:val="24"/>
          <w:lang w:eastAsia="pl-PL"/>
        </w:rPr>
        <w:t>art. 249 ust. 2 ustawy z dnia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4B5013">
        <w:rPr>
          <w:rFonts w:ascii="Times New Roman" w:hAnsi="Times New Roman"/>
          <w:sz w:val="24"/>
          <w:szCs w:val="24"/>
          <w:lang w:eastAsia="pl-PL"/>
        </w:rPr>
        <w:t>27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4B5013">
        <w:rPr>
          <w:rFonts w:ascii="Times New Roman" w:hAnsi="Times New Roman"/>
          <w:sz w:val="24"/>
          <w:szCs w:val="24"/>
          <w:lang w:eastAsia="pl-PL"/>
        </w:rPr>
        <w:t>sierpnia 2009 r.</w:t>
      </w:r>
      <w:r w:rsidRPr="004B5013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4B5013">
        <w:rPr>
          <w:rFonts w:ascii="Times New Roman" w:hAnsi="Times New Roman"/>
          <w:sz w:val="24"/>
          <w:szCs w:val="24"/>
          <w:lang w:eastAsia="pl-PL"/>
        </w:rPr>
        <w:t>o</w:t>
      </w:r>
      <w:r>
        <w:rPr>
          <w:rFonts w:ascii="Times New Roman" w:hAnsi="Times New Roman"/>
          <w:sz w:val="24"/>
          <w:szCs w:val="24"/>
          <w:lang w:eastAsia="pl-PL"/>
        </w:rPr>
        <w:t> </w:t>
      </w:r>
      <w:r w:rsidRPr="004B5013">
        <w:rPr>
          <w:rFonts w:ascii="Times New Roman" w:hAnsi="Times New Roman"/>
          <w:sz w:val="24"/>
          <w:szCs w:val="24"/>
          <w:lang w:eastAsia="pl-PL"/>
        </w:rPr>
        <w:t>finansach publicznych (Dz.</w:t>
      </w:r>
      <w:r w:rsidRPr="004B5013">
        <w:rPr>
          <w:rStyle w:val="Hyperlink"/>
          <w:rFonts w:ascii="Times New Roman" w:hAnsi="Times New Roman"/>
          <w:sz w:val="24"/>
          <w:szCs w:val="24"/>
          <w:u w:val="none"/>
          <w:lang w:eastAsia="pl-PL"/>
        </w:rPr>
        <w:t xml:space="preserve"> </w:t>
      </w:r>
      <w:r w:rsidRPr="004B5013">
        <w:rPr>
          <w:rFonts w:ascii="Times New Roman" w:hAnsi="Times New Roman"/>
          <w:sz w:val="24"/>
          <w:szCs w:val="24"/>
          <w:lang w:eastAsia="pl-PL"/>
        </w:rPr>
        <w:t>U. z 202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4B5013">
        <w:rPr>
          <w:rFonts w:ascii="Times New Roman" w:hAnsi="Times New Roman"/>
          <w:sz w:val="24"/>
          <w:szCs w:val="24"/>
          <w:lang w:eastAsia="pl-PL"/>
        </w:rPr>
        <w:t xml:space="preserve"> r. poz. </w:t>
      </w:r>
      <w:r>
        <w:rPr>
          <w:rFonts w:ascii="Times New Roman" w:hAnsi="Times New Roman"/>
          <w:sz w:val="24"/>
          <w:szCs w:val="24"/>
          <w:lang w:eastAsia="pl-PL"/>
        </w:rPr>
        <w:t>1483, 39, 1844, 1846</w:t>
      </w:r>
      <w:r w:rsidRPr="004B5013">
        <w:rPr>
          <w:rFonts w:ascii="Times New Roman" w:hAnsi="Times New Roman"/>
          <w:sz w:val="24"/>
          <w:szCs w:val="24"/>
          <w:lang w:eastAsia="pl-PL"/>
        </w:rPr>
        <w:t>) oraz § 8 ust. 5 rozporządzenia Ministra Finansów z dnia 7 grudnia 2010 r. w sprawie sposobu prowadzenia gospodarki finansowej jednostek budżetowych i samorządowych zakładów budżetowych  (Dz. U. z 2019 r. poz. 1718) zarządza się, co następuje:</w:t>
      </w:r>
    </w:p>
    <w:p w:rsidR="006F7361" w:rsidRDefault="006F7361" w:rsidP="000C7B01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:rsidR="006F7361" w:rsidRPr="004B5013" w:rsidRDefault="006F7361" w:rsidP="004B5013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§ 1. </w:t>
      </w:r>
      <w:r w:rsidRPr="00A94815">
        <w:rPr>
          <w:rFonts w:ascii="Times New Roman" w:hAnsi="Times New Roman"/>
          <w:sz w:val="24"/>
          <w:szCs w:val="24"/>
          <w:lang w:eastAsia="pl-PL"/>
        </w:rPr>
        <w:t xml:space="preserve">Ustala się </w:t>
      </w:r>
      <w:r>
        <w:rPr>
          <w:rFonts w:ascii="Times New Roman" w:hAnsi="Times New Roman"/>
          <w:sz w:val="24"/>
          <w:szCs w:val="24"/>
          <w:lang w:eastAsia="pl-PL"/>
        </w:rPr>
        <w:t xml:space="preserve">plan finansowy </w:t>
      </w:r>
      <w:r w:rsidRPr="00864582">
        <w:rPr>
          <w:rFonts w:ascii="Times New Roman" w:hAnsi="Times New Roman"/>
          <w:bCs/>
          <w:sz w:val="24"/>
          <w:szCs w:val="24"/>
          <w:lang w:eastAsia="pl-PL"/>
        </w:rPr>
        <w:t>Publicznego Przedszkola nr 3 "Wesoła Trójeczka" w Zduńskiej Woli</w:t>
      </w:r>
      <w:r>
        <w:rPr>
          <w:rFonts w:ascii="Times New Roman" w:hAnsi="Times New Roman"/>
          <w:b/>
          <w:bCs/>
          <w:color w:val="FF0000"/>
          <w:sz w:val="24"/>
          <w:szCs w:val="24"/>
          <w:lang w:eastAsia="pl-PL"/>
        </w:rPr>
        <w:t xml:space="preserve"> </w:t>
      </w:r>
      <w:r w:rsidRPr="004B5013">
        <w:rPr>
          <w:rFonts w:ascii="Times New Roman" w:hAnsi="Times New Roman"/>
          <w:sz w:val="24"/>
          <w:szCs w:val="24"/>
          <w:lang w:eastAsia="pl-PL"/>
        </w:rPr>
        <w:t>na 202</w:t>
      </w:r>
      <w:r>
        <w:rPr>
          <w:rFonts w:ascii="Times New Roman" w:hAnsi="Times New Roman"/>
          <w:sz w:val="24"/>
          <w:szCs w:val="24"/>
          <w:lang w:eastAsia="pl-PL"/>
        </w:rPr>
        <w:t>6</w:t>
      </w:r>
      <w:r w:rsidRPr="004B5013">
        <w:rPr>
          <w:rFonts w:ascii="Times New Roman" w:hAnsi="Times New Roman"/>
          <w:sz w:val="24"/>
          <w:szCs w:val="24"/>
          <w:lang w:eastAsia="pl-PL"/>
        </w:rPr>
        <w:t xml:space="preserve"> r. w brzmieniu określonym w załączniku do niniejszego zarządzenia. </w:t>
      </w:r>
    </w:p>
    <w:p w:rsidR="006F7361" w:rsidRDefault="006F7361" w:rsidP="00D807FD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hAnsi="Times New Roman"/>
          <w:sz w:val="24"/>
          <w:szCs w:val="24"/>
          <w:lang w:eastAsia="pl-PL"/>
        </w:rPr>
      </w:pPr>
      <w:r w:rsidRPr="00716268">
        <w:rPr>
          <w:rFonts w:ascii="Times New Roman" w:hAnsi="Times New Roman"/>
          <w:b/>
          <w:bCs/>
          <w:sz w:val="24"/>
          <w:szCs w:val="24"/>
          <w:lang w:eastAsia="pl-PL"/>
        </w:rPr>
        <w:t>§ 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2. </w:t>
      </w:r>
      <w:r w:rsidRPr="00A666AA">
        <w:rPr>
          <w:rFonts w:ascii="Times New Roman" w:hAnsi="Times New Roman"/>
          <w:sz w:val="24"/>
          <w:szCs w:val="24"/>
          <w:lang w:eastAsia="pl-PL"/>
        </w:rPr>
        <w:t>1.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716268">
        <w:rPr>
          <w:rFonts w:ascii="Times New Roman" w:hAnsi="Times New Roman"/>
          <w:sz w:val="24"/>
          <w:szCs w:val="24"/>
          <w:lang w:eastAsia="pl-PL"/>
        </w:rPr>
        <w:t xml:space="preserve">Zarządzenie wchodzi w życie z </w:t>
      </w:r>
      <w:r w:rsidRPr="00B554A9">
        <w:rPr>
          <w:rFonts w:ascii="Times New Roman" w:hAnsi="Times New Roman"/>
          <w:sz w:val="24"/>
          <w:szCs w:val="24"/>
          <w:lang w:eastAsia="pl-PL"/>
        </w:rPr>
        <w:t xml:space="preserve">dniem </w:t>
      </w:r>
      <w:r>
        <w:rPr>
          <w:rFonts w:ascii="Times New Roman" w:hAnsi="Times New Roman"/>
          <w:sz w:val="24"/>
          <w:szCs w:val="24"/>
          <w:lang w:eastAsia="pl-PL"/>
        </w:rPr>
        <w:t>podpisania.</w:t>
      </w:r>
    </w:p>
    <w:p w:rsidR="006F7361" w:rsidRPr="00864582" w:rsidRDefault="006F7361" w:rsidP="00A666AA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2. </w:t>
      </w:r>
      <w:r w:rsidRPr="00A666AA">
        <w:rPr>
          <w:rFonts w:ascii="Times New Roman" w:hAnsi="Times New Roman"/>
          <w:sz w:val="24"/>
          <w:szCs w:val="24"/>
          <w:lang w:eastAsia="pl-PL"/>
        </w:rPr>
        <w:t xml:space="preserve">Zarządzenie podlega podaniu do publicznej wiadomości poprzez zamieszczenie jego treści na stronie Biuletynu Informacji Publicznej </w:t>
      </w:r>
      <w:r w:rsidRPr="00864582">
        <w:rPr>
          <w:rFonts w:ascii="Times New Roman" w:hAnsi="Times New Roman"/>
          <w:bCs/>
          <w:sz w:val="24"/>
          <w:szCs w:val="24"/>
          <w:lang w:eastAsia="pl-PL"/>
        </w:rPr>
        <w:t>Publicznego Przedszkola nr 3 "Wesoła Trójeczka" w Zduńskiej Woli</w:t>
      </w:r>
      <w:r w:rsidRPr="00864582">
        <w:rPr>
          <w:rFonts w:ascii="Times New Roman" w:hAnsi="Times New Roman"/>
          <w:sz w:val="24"/>
          <w:szCs w:val="24"/>
          <w:lang w:eastAsia="pl-PL"/>
        </w:rPr>
        <w:t>.</w:t>
      </w:r>
    </w:p>
    <w:p w:rsidR="006F7361" w:rsidRPr="00864582" w:rsidRDefault="006F7361" w:rsidP="00D807FD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A666AA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D807FD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A666AA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A666AA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 xml:space="preserve">Beata Wójcik </w:t>
      </w:r>
    </w:p>
    <w:p w:rsidR="006F7361" w:rsidRDefault="006F7361" w:rsidP="00A666AA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  <w:t>dyrektor przedszkola</w:t>
      </w:r>
    </w:p>
    <w:p w:rsidR="006F7361" w:rsidRDefault="006F7361" w:rsidP="00A666AA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A666AA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D807FD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D807FD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D807FD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D807FD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D807FD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D807FD">
      <w:pPr>
        <w:keepLines/>
        <w:autoSpaceDE w:val="0"/>
        <w:autoSpaceDN w:val="0"/>
        <w:adjustRightInd w:val="0"/>
        <w:spacing w:before="120" w:after="120" w:line="240" w:lineRule="auto"/>
        <w:ind w:firstLine="340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971CEC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971CEC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F7361" w:rsidRDefault="006F7361" w:rsidP="004B5013">
      <w:pPr>
        <w:keepLines/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sz w:val="24"/>
          <w:szCs w:val="24"/>
          <w:lang w:eastAsia="pl-PL"/>
        </w:rPr>
      </w:pPr>
    </w:p>
    <w:p w:rsidR="006F7361" w:rsidRPr="004B5013" w:rsidRDefault="006F7361" w:rsidP="00864582">
      <w:pPr>
        <w:keepLines/>
        <w:autoSpaceDE w:val="0"/>
        <w:autoSpaceDN w:val="0"/>
        <w:adjustRightInd w:val="0"/>
        <w:spacing w:before="120" w:after="120" w:line="240" w:lineRule="auto"/>
        <w:ind w:left="5664"/>
        <w:outlineLvl w:val="0"/>
        <w:rPr>
          <w:rFonts w:ascii="Times New Roman" w:hAnsi="Times New Roman"/>
          <w:sz w:val="20"/>
          <w:szCs w:val="20"/>
          <w:lang w:eastAsia="pl-PL"/>
        </w:rPr>
      </w:pPr>
      <w:r w:rsidRPr="004B5013">
        <w:rPr>
          <w:rFonts w:ascii="Times New Roman" w:hAnsi="Times New Roman"/>
          <w:sz w:val="20"/>
          <w:szCs w:val="20"/>
          <w:lang w:eastAsia="pl-PL"/>
        </w:rPr>
        <w:t>Z</w:t>
      </w:r>
      <w:r>
        <w:rPr>
          <w:rFonts w:ascii="Times New Roman" w:hAnsi="Times New Roman"/>
          <w:sz w:val="20"/>
          <w:szCs w:val="20"/>
          <w:lang w:eastAsia="pl-PL"/>
        </w:rPr>
        <w:t>ałącznik do zarządzenia nr 2/2026</w:t>
      </w:r>
    </w:p>
    <w:p w:rsidR="006F7361" w:rsidRPr="004B5013" w:rsidRDefault="006F7361" w:rsidP="00864582">
      <w:pPr>
        <w:keepLines/>
        <w:autoSpaceDE w:val="0"/>
        <w:autoSpaceDN w:val="0"/>
        <w:adjustRightInd w:val="0"/>
        <w:spacing w:before="120" w:after="120" w:line="240" w:lineRule="auto"/>
        <w:ind w:left="5664"/>
        <w:outlineLvl w:val="0"/>
        <w:rPr>
          <w:rFonts w:ascii="Times New Roman" w:hAnsi="Times New Roman"/>
          <w:sz w:val="20"/>
          <w:szCs w:val="20"/>
          <w:lang w:eastAsia="pl-PL"/>
        </w:rPr>
      </w:pPr>
      <w:r w:rsidRPr="004B5013">
        <w:rPr>
          <w:rFonts w:ascii="Times New Roman" w:hAnsi="Times New Roman"/>
          <w:sz w:val="20"/>
          <w:szCs w:val="20"/>
          <w:lang w:eastAsia="pl-PL"/>
        </w:rPr>
        <w:t>Dyrekt</w:t>
      </w:r>
      <w:r>
        <w:rPr>
          <w:rFonts w:ascii="Times New Roman" w:hAnsi="Times New Roman"/>
          <w:sz w:val="20"/>
          <w:szCs w:val="20"/>
          <w:lang w:eastAsia="pl-PL"/>
        </w:rPr>
        <w:t>ora Publicznego Przedszkola nr 3 "Wesoła Trójeczka" w Zduńskiej Woli</w:t>
      </w:r>
    </w:p>
    <w:p w:rsidR="006F7361" w:rsidRPr="004B5013" w:rsidRDefault="006F7361" w:rsidP="00864582">
      <w:pPr>
        <w:keepLines/>
        <w:autoSpaceDE w:val="0"/>
        <w:autoSpaceDN w:val="0"/>
        <w:adjustRightInd w:val="0"/>
        <w:spacing w:before="120" w:after="120" w:line="240" w:lineRule="auto"/>
        <w:ind w:left="5664"/>
        <w:outlineLvl w:val="0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>z dnia 08.01.2026r.</w:t>
      </w:r>
    </w:p>
    <w:sectPr w:rsidR="006F7361" w:rsidRPr="004B5013" w:rsidSect="0075159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04C9B"/>
    <w:multiLevelType w:val="hybridMultilevel"/>
    <w:tmpl w:val="14AAFA54"/>
    <w:lvl w:ilvl="0" w:tplc="04150011">
      <w:start w:val="1"/>
      <w:numFmt w:val="decimal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A98"/>
    <w:rsid w:val="0001733D"/>
    <w:rsid w:val="000236EA"/>
    <w:rsid w:val="00047736"/>
    <w:rsid w:val="00072F69"/>
    <w:rsid w:val="000A3A2B"/>
    <w:rsid w:val="000C7B01"/>
    <w:rsid w:val="000E3A15"/>
    <w:rsid w:val="000E7A3B"/>
    <w:rsid w:val="00115474"/>
    <w:rsid w:val="00135FF2"/>
    <w:rsid w:val="0016631B"/>
    <w:rsid w:val="001A50F8"/>
    <w:rsid w:val="001A79B1"/>
    <w:rsid w:val="001C02A3"/>
    <w:rsid w:val="001D55DF"/>
    <w:rsid w:val="00277D3E"/>
    <w:rsid w:val="002C4488"/>
    <w:rsid w:val="002D3902"/>
    <w:rsid w:val="0034764E"/>
    <w:rsid w:val="003B30DE"/>
    <w:rsid w:val="003D43E5"/>
    <w:rsid w:val="003E687F"/>
    <w:rsid w:val="003F52AF"/>
    <w:rsid w:val="004017F4"/>
    <w:rsid w:val="004370E8"/>
    <w:rsid w:val="0046502E"/>
    <w:rsid w:val="004B5013"/>
    <w:rsid w:val="004E22CE"/>
    <w:rsid w:val="004F0828"/>
    <w:rsid w:val="004F3916"/>
    <w:rsid w:val="005757B7"/>
    <w:rsid w:val="00585C55"/>
    <w:rsid w:val="005B1A83"/>
    <w:rsid w:val="005C73A2"/>
    <w:rsid w:val="006225FC"/>
    <w:rsid w:val="00644E07"/>
    <w:rsid w:val="006C3ADE"/>
    <w:rsid w:val="006E2382"/>
    <w:rsid w:val="006F7361"/>
    <w:rsid w:val="00716268"/>
    <w:rsid w:val="00736F91"/>
    <w:rsid w:val="00744AF9"/>
    <w:rsid w:val="00751594"/>
    <w:rsid w:val="00767728"/>
    <w:rsid w:val="007A1B7B"/>
    <w:rsid w:val="007B249A"/>
    <w:rsid w:val="007C24E4"/>
    <w:rsid w:val="007C3D9E"/>
    <w:rsid w:val="00844BF3"/>
    <w:rsid w:val="00853BFF"/>
    <w:rsid w:val="00864582"/>
    <w:rsid w:val="00885DBA"/>
    <w:rsid w:val="008940B4"/>
    <w:rsid w:val="008E7B03"/>
    <w:rsid w:val="008F5DB2"/>
    <w:rsid w:val="0096254B"/>
    <w:rsid w:val="00971ADF"/>
    <w:rsid w:val="00971CEC"/>
    <w:rsid w:val="00975A45"/>
    <w:rsid w:val="00995AB4"/>
    <w:rsid w:val="009E1A35"/>
    <w:rsid w:val="00A00FFC"/>
    <w:rsid w:val="00A666AA"/>
    <w:rsid w:val="00A94815"/>
    <w:rsid w:val="00B24E6A"/>
    <w:rsid w:val="00B34EFF"/>
    <w:rsid w:val="00B554A9"/>
    <w:rsid w:val="00BD20EE"/>
    <w:rsid w:val="00C37964"/>
    <w:rsid w:val="00C475A0"/>
    <w:rsid w:val="00CA7054"/>
    <w:rsid w:val="00D504D6"/>
    <w:rsid w:val="00D66F5A"/>
    <w:rsid w:val="00D7160A"/>
    <w:rsid w:val="00D76E32"/>
    <w:rsid w:val="00D807FD"/>
    <w:rsid w:val="00DA6E58"/>
    <w:rsid w:val="00E0398F"/>
    <w:rsid w:val="00E309F9"/>
    <w:rsid w:val="00E8271B"/>
    <w:rsid w:val="00E9680E"/>
    <w:rsid w:val="00ED2D99"/>
    <w:rsid w:val="00EF6335"/>
    <w:rsid w:val="00F62F83"/>
    <w:rsid w:val="00F92A98"/>
    <w:rsid w:val="00FA7948"/>
    <w:rsid w:val="00FB3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AB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kapit">
    <w:name w:val="akapit"/>
    <w:basedOn w:val="Normal"/>
    <w:uiPriority w:val="99"/>
    <w:rsid w:val="00716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CommentReference">
    <w:name w:val="annotation reference"/>
    <w:basedOn w:val="DefaultParagraphFont"/>
    <w:uiPriority w:val="99"/>
    <w:semiHidden/>
    <w:rsid w:val="00971AD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1A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71AD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1A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1A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71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160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4E22C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4B5013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B5013"/>
    <w:rPr>
      <w:rFonts w:cs="Times New Roman"/>
      <w:color w:val="605E5C"/>
      <w:shd w:val="clear" w:color="auto" w:fill="E1DFDD"/>
    </w:rPr>
  </w:style>
  <w:style w:type="paragraph" w:styleId="DocumentMap">
    <w:name w:val="Document Map"/>
    <w:basedOn w:val="Normal"/>
    <w:link w:val="DocumentMapChar"/>
    <w:uiPriority w:val="99"/>
    <w:semiHidden/>
    <w:rsid w:val="0086458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B249A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81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195</Words>
  <Characters>1171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2/2026</dc:title>
  <dc:subject/>
  <dc:creator>Przemyslaw Holewski</dc:creator>
  <cp:keywords/>
  <dc:description/>
  <cp:lastModifiedBy>Publiczne Przedszkole Nr 3 </cp:lastModifiedBy>
  <cp:revision>2</cp:revision>
  <cp:lastPrinted>2022-10-10T11:40:00Z</cp:lastPrinted>
  <dcterms:created xsi:type="dcterms:W3CDTF">2026-01-27T09:52:00Z</dcterms:created>
  <dcterms:modified xsi:type="dcterms:W3CDTF">2026-01-27T09:52:00Z</dcterms:modified>
</cp:coreProperties>
</file>